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E4" w:rsidRDefault="002C0CE4" w:rsidP="0066114D">
      <w:pPr>
        <w:pStyle w:val="Normal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  <w:r w:rsidRPr="00274928">
        <w:rPr>
          <w:rFonts w:ascii="Garamond" w:hAnsi="Garamond"/>
          <w:b/>
          <w:sz w:val="32"/>
          <w:szCs w:val="32"/>
        </w:rPr>
        <w:t xml:space="preserve">Allegato </w:t>
      </w:r>
      <w:r>
        <w:rPr>
          <w:rFonts w:ascii="Garamond" w:hAnsi="Garamond"/>
          <w:b/>
          <w:sz w:val="32"/>
          <w:szCs w:val="32"/>
        </w:rPr>
        <w:t>n. 2</w:t>
      </w:r>
      <w:r w:rsidRPr="00274928">
        <w:rPr>
          <w:rFonts w:ascii="Garamond" w:hAnsi="Garamond"/>
          <w:b/>
          <w:sz w:val="32"/>
          <w:szCs w:val="32"/>
        </w:rPr>
        <w:t>)</w:t>
      </w:r>
    </w:p>
    <w:p w:rsidR="002C0CE4" w:rsidRPr="00274928" w:rsidRDefault="002C0CE4" w:rsidP="003023FC">
      <w:pPr>
        <w:pStyle w:val="Normal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2C0CE4" w:rsidRDefault="002C0CE4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Modello </w:t>
      </w:r>
      <w:r w:rsidRPr="002E5F3A">
        <w:rPr>
          <w:rFonts w:ascii="Garamond" w:hAnsi="Garamond"/>
          <w:b/>
          <w:bCs/>
          <w:sz w:val="28"/>
          <w:szCs w:val="28"/>
        </w:rPr>
        <w:t xml:space="preserve">di </w:t>
      </w:r>
      <w:r>
        <w:rPr>
          <w:rFonts w:ascii="Garamond" w:hAnsi="Garamond"/>
          <w:b/>
          <w:bCs/>
          <w:sz w:val="28"/>
          <w:szCs w:val="28"/>
        </w:rPr>
        <w:t>dichiarazione della situazione patrimoniale de</w:t>
      </w:r>
      <w:r w:rsidRPr="002E5F3A">
        <w:rPr>
          <w:rFonts w:ascii="Garamond" w:hAnsi="Garamond"/>
          <w:b/>
          <w:bCs/>
          <w:sz w:val="28"/>
          <w:szCs w:val="28"/>
        </w:rPr>
        <w:t xml:space="preserve">i </w:t>
      </w:r>
      <w:r w:rsidRPr="00D75B02">
        <w:rPr>
          <w:rFonts w:ascii="Garamond" w:hAnsi="Garamond"/>
          <w:b/>
          <w:bCs/>
          <w:sz w:val="28"/>
          <w:szCs w:val="28"/>
        </w:rPr>
        <w:t xml:space="preserve">titolari di incarichi politici, di amministrazione, di direzione o di governo e </w:t>
      </w:r>
      <w:r>
        <w:rPr>
          <w:rFonts w:ascii="Garamond" w:hAnsi="Garamond"/>
          <w:b/>
          <w:bCs/>
          <w:sz w:val="28"/>
          <w:szCs w:val="28"/>
        </w:rPr>
        <w:t>de</w:t>
      </w:r>
      <w:r w:rsidRPr="00D75B02">
        <w:rPr>
          <w:rFonts w:ascii="Garamond" w:hAnsi="Garamond"/>
          <w:b/>
          <w:bCs/>
          <w:sz w:val="28"/>
          <w:szCs w:val="28"/>
        </w:rPr>
        <w:t>i titolari di incarichi dirigenziali</w:t>
      </w:r>
      <w:r>
        <w:rPr>
          <w:rFonts w:ascii="Garamond" w:hAnsi="Garamond"/>
          <w:b/>
          <w:bCs/>
          <w:sz w:val="28"/>
          <w:szCs w:val="28"/>
        </w:rPr>
        <w:t xml:space="preserve">- art. 14 </w:t>
      </w:r>
      <w:r w:rsidRPr="002E5F3A">
        <w:rPr>
          <w:rFonts w:ascii="Garamond" w:hAnsi="Garamond"/>
          <w:b/>
          <w:bCs/>
          <w:sz w:val="28"/>
          <w:szCs w:val="28"/>
        </w:rPr>
        <w:t>d.lgs. 33/2013</w:t>
      </w:r>
    </w:p>
    <w:p w:rsidR="002C0CE4" w:rsidRDefault="002C0CE4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:rsidR="002C0CE4" w:rsidRDefault="002C0CE4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1"/>
        <w:gridCol w:w="4889"/>
      </w:tblGrid>
      <w:tr w:rsidR="002C0CE4" w:rsidTr="00274E32">
        <w:tc>
          <w:tcPr>
            <w:tcW w:w="9670" w:type="dxa"/>
            <w:gridSpan w:val="2"/>
          </w:tcPr>
          <w:p w:rsidR="002C0CE4" w:rsidRPr="00274E32" w:rsidRDefault="002C0CE4" w:rsidP="00274E32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74E32">
              <w:rPr>
                <w:rFonts w:ascii="Garamond" w:hAnsi="Garamond"/>
                <w:b/>
                <w:bCs/>
                <w:sz w:val="22"/>
                <w:szCs w:val="22"/>
              </w:rPr>
              <w:t>I</w:t>
            </w:r>
          </w:p>
        </w:tc>
      </w:tr>
      <w:tr w:rsidR="002C0CE4" w:rsidTr="00274E32">
        <w:trPr>
          <w:trHeight w:val="601"/>
        </w:trPr>
        <w:tc>
          <w:tcPr>
            <w:tcW w:w="4781" w:type="dxa"/>
          </w:tcPr>
          <w:p w:rsidR="002C0CE4" w:rsidRPr="00274E32" w:rsidRDefault="002C0CE4" w:rsidP="00274E32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74E32">
              <w:rPr>
                <w:rFonts w:ascii="Garamond" w:hAnsi="Garamond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4889" w:type="dxa"/>
          </w:tcPr>
          <w:p w:rsidR="002C0CE4" w:rsidRPr="00274E32" w:rsidRDefault="002C0CE4" w:rsidP="00274E32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74E32">
              <w:rPr>
                <w:rFonts w:ascii="Garamond" w:hAnsi="Garamond"/>
                <w:b/>
                <w:bCs/>
                <w:sz w:val="22"/>
                <w:szCs w:val="22"/>
              </w:rPr>
              <w:t>COGNOME</w:t>
            </w:r>
          </w:p>
        </w:tc>
      </w:tr>
    </w:tbl>
    <w:p w:rsidR="002C0CE4" w:rsidRPr="00D125EF" w:rsidRDefault="002C0CE4" w:rsidP="003023FC">
      <w:pPr>
        <w:spacing w:before="100" w:beforeAutospacing="1" w:after="100" w:afterAutospacing="1"/>
        <w:jc w:val="center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 di possedere quanto segue</w:t>
      </w: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551"/>
        <w:gridCol w:w="2126"/>
        <w:gridCol w:w="3402"/>
      </w:tblGrid>
      <w:tr w:rsidR="002C0CE4" w:rsidRPr="00FD2962" w:rsidTr="00274E32">
        <w:trPr>
          <w:trHeight w:val="407"/>
        </w:trPr>
        <w:tc>
          <w:tcPr>
            <w:tcW w:w="9639" w:type="dxa"/>
            <w:gridSpan w:val="4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74E32">
              <w:rPr>
                <w:rFonts w:ascii="Garamond" w:hAnsi="Garamond"/>
                <w:b/>
                <w:sz w:val="22"/>
                <w:szCs w:val="22"/>
              </w:rPr>
              <w:t>II</w:t>
            </w:r>
          </w:p>
        </w:tc>
      </w:tr>
      <w:tr w:rsidR="002C0CE4" w:rsidRPr="00FD2962" w:rsidTr="00274E32">
        <w:trPr>
          <w:trHeight w:val="475"/>
        </w:trPr>
        <w:tc>
          <w:tcPr>
            <w:tcW w:w="9639" w:type="dxa"/>
            <w:gridSpan w:val="4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  <w:r w:rsidRPr="00274E32">
              <w:rPr>
                <w:rFonts w:ascii="Garamond" w:hAnsi="Garamond"/>
                <w:b/>
                <w:sz w:val="22"/>
                <w:szCs w:val="22"/>
              </w:rPr>
              <w:t>BENI IMMOBILI (TERRENI E FABBRICATI)</w:t>
            </w:r>
          </w:p>
        </w:tc>
      </w:tr>
      <w:tr w:rsidR="002C0CE4" w:rsidRPr="00FD2962" w:rsidTr="00274E32">
        <w:trPr>
          <w:trHeight w:val="781"/>
        </w:trPr>
        <w:tc>
          <w:tcPr>
            <w:tcW w:w="1560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  <w:r w:rsidRPr="00274E32">
              <w:rPr>
                <w:rFonts w:ascii="Garamond" w:hAnsi="Garamond"/>
                <w:sz w:val="22"/>
                <w:szCs w:val="22"/>
              </w:rPr>
              <w:t>Natura del diritto (a)</w:t>
            </w:r>
          </w:p>
        </w:tc>
        <w:tc>
          <w:tcPr>
            <w:tcW w:w="2551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  <w:r w:rsidRPr="00274E32">
              <w:rPr>
                <w:rFonts w:ascii="Garamond" w:hAnsi="Garamond"/>
                <w:sz w:val="22"/>
                <w:szCs w:val="22"/>
              </w:rPr>
              <w:t>Tipologia (indicare se fabbricato o terreno)</w:t>
            </w:r>
          </w:p>
        </w:tc>
        <w:tc>
          <w:tcPr>
            <w:tcW w:w="2126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  <w:r w:rsidRPr="00274E32">
              <w:rPr>
                <w:rFonts w:ascii="Garamond" w:hAnsi="Garamond"/>
                <w:sz w:val="22"/>
                <w:szCs w:val="22"/>
              </w:rPr>
              <w:t>Quota di titolarità %</w:t>
            </w:r>
          </w:p>
        </w:tc>
        <w:tc>
          <w:tcPr>
            <w:tcW w:w="3402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  <w:r w:rsidRPr="00274E32">
              <w:rPr>
                <w:rFonts w:ascii="Garamond" w:hAnsi="Garamond"/>
                <w:sz w:val="22"/>
                <w:szCs w:val="22"/>
              </w:rPr>
              <w:t>Italia/Estero</w:t>
            </w:r>
          </w:p>
        </w:tc>
      </w:tr>
      <w:tr w:rsidR="002C0CE4" w:rsidRPr="00FD2962" w:rsidTr="00274E32">
        <w:tc>
          <w:tcPr>
            <w:tcW w:w="1560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1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C0CE4" w:rsidRPr="00FD2962" w:rsidTr="00274E32">
        <w:tc>
          <w:tcPr>
            <w:tcW w:w="1560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1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2C0CE4" w:rsidRDefault="002C0CE4" w:rsidP="00EF6041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 w:rsidRPr="00FD2962">
        <w:rPr>
          <w:rFonts w:ascii="Garamond" w:hAnsi="Garamond"/>
        </w:rPr>
        <w:t xml:space="preserve">Specificare se trattasi di proprietà, comproprietà, superficie, enfiteusi, usufrutto, uso, abitazione </w:t>
      </w:r>
    </w:p>
    <w:p w:rsidR="002C0CE4" w:rsidRDefault="002C0CE4" w:rsidP="00EF6041">
      <w:pPr>
        <w:pStyle w:val="Normal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p w:rsidR="002C0CE4" w:rsidRDefault="002C0CE4" w:rsidP="00EF6041">
      <w:pPr>
        <w:pStyle w:val="Normal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1701"/>
        <w:gridCol w:w="2976"/>
      </w:tblGrid>
      <w:tr w:rsidR="002C0CE4" w:rsidRPr="00FD2962" w:rsidTr="00274E32">
        <w:trPr>
          <w:trHeight w:val="437"/>
        </w:trPr>
        <w:tc>
          <w:tcPr>
            <w:tcW w:w="9639" w:type="dxa"/>
            <w:gridSpan w:val="3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74E32">
              <w:rPr>
                <w:rFonts w:ascii="Garamond" w:hAnsi="Garamond"/>
                <w:b/>
                <w:sz w:val="22"/>
                <w:szCs w:val="22"/>
              </w:rPr>
              <w:t>III</w:t>
            </w:r>
          </w:p>
        </w:tc>
      </w:tr>
      <w:tr w:rsidR="002C0CE4" w:rsidRPr="00FD2962" w:rsidTr="00274E32">
        <w:trPr>
          <w:trHeight w:val="729"/>
        </w:trPr>
        <w:tc>
          <w:tcPr>
            <w:tcW w:w="9639" w:type="dxa"/>
            <w:gridSpan w:val="3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74E32">
              <w:rPr>
                <w:rFonts w:ascii="Garamond" w:hAnsi="Garamond"/>
                <w:b/>
                <w:sz w:val="22"/>
                <w:szCs w:val="22"/>
              </w:rPr>
              <w:t>BENI MOBILI ISCRITTI IN PUBBLICI REGISTRI</w:t>
            </w:r>
          </w:p>
        </w:tc>
      </w:tr>
      <w:tr w:rsidR="002C0CE4" w:rsidRPr="00FD2962" w:rsidTr="00274E32">
        <w:trPr>
          <w:trHeight w:val="729"/>
        </w:trPr>
        <w:tc>
          <w:tcPr>
            <w:tcW w:w="4962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  <w:r w:rsidRPr="00274E32">
              <w:rPr>
                <w:rFonts w:ascii="Garamond" w:hAnsi="Garamond"/>
                <w:sz w:val="22"/>
                <w:szCs w:val="22"/>
              </w:rPr>
              <w:t>Tipologia – Indicare se Autovetture, aeromobile, imbarcazione da diporto</w:t>
            </w:r>
          </w:p>
        </w:tc>
        <w:tc>
          <w:tcPr>
            <w:tcW w:w="1701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  <w:r w:rsidRPr="00274E32">
              <w:rPr>
                <w:rFonts w:ascii="Garamond" w:hAnsi="Garamond"/>
                <w:sz w:val="22"/>
                <w:szCs w:val="22"/>
              </w:rPr>
              <w:t>CV fiscali</w:t>
            </w:r>
          </w:p>
        </w:tc>
        <w:tc>
          <w:tcPr>
            <w:tcW w:w="2976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  <w:r w:rsidRPr="00274E32">
              <w:rPr>
                <w:rFonts w:ascii="Garamond" w:hAnsi="Garamond"/>
                <w:sz w:val="22"/>
                <w:szCs w:val="22"/>
              </w:rPr>
              <w:t>Anno di immatricolazione</w:t>
            </w:r>
          </w:p>
        </w:tc>
      </w:tr>
      <w:tr w:rsidR="002C0CE4" w:rsidRPr="00FD2962" w:rsidTr="00274E32">
        <w:tc>
          <w:tcPr>
            <w:tcW w:w="4962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76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C0CE4" w:rsidRPr="00FD2962" w:rsidTr="00274E32">
        <w:tc>
          <w:tcPr>
            <w:tcW w:w="4962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76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2C0CE4" w:rsidRPr="00FD2962" w:rsidRDefault="002C0CE4" w:rsidP="00EF6041">
      <w:pPr>
        <w:pStyle w:val="NormalWeb"/>
        <w:ind w:left="720"/>
        <w:jc w:val="both"/>
        <w:rPr>
          <w:rFonts w:ascii="Garamond" w:hAnsi="Garamon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4"/>
        <w:gridCol w:w="2416"/>
        <w:gridCol w:w="2180"/>
        <w:gridCol w:w="1996"/>
      </w:tblGrid>
      <w:tr w:rsidR="002C0CE4" w:rsidRPr="00FD2962" w:rsidTr="00274E32">
        <w:trPr>
          <w:trHeight w:val="371"/>
        </w:trPr>
        <w:tc>
          <w:tcPr>
            <w:tcW w:w="9746" w:type="dxa"/>
            <w:gridSpan w:val="4"/>
          </w:tcPr>
          <w:p w:rsidR="002C0CE4" w:rsidRPr="00274E32" w:rsidRDefault="002C0CE4" w:rsidP="008D0418">
            <w:pPr>
              <w:pStyle w:val="NormalWeb"/>
              <w:rPr>
                <w:rFonts w:ascii="Garamond" w:hAnsi="Garamond"/>
                <w:b/>
                <w:sz w:val="22"/>
                <w:szCs w:val="22"/>
              </w:rPr>
            </w:pPr>
            <w:r w:rsidRPr="00274E32">
              <w:rPr>
                <w:rFonts w:ascii="Garamond" w:hAnsi="Garamond"/>
                <w:b/>
                <w:sz w:val="22"/>
                <w:szCs w:val="22"/>
              </w:rPr>
              <w:t>IV</w:t>
            </w:r>
          </w:p>
        </w:tc>
      </w:tr>
      <w:tr w:rsidR="002C0CE4" w:rsidRPr="00FD2962" w:rsidTr="00274E32">
        <w:trPr>
          <w:trHeight w:val="578"/>
        </w:trPr>
        <w:tc>
          <w:tcPr>
            <w:tcW w:w="9746" w:type="dxa"/>
            <w:gridSpan w:val="4"/>
          </w:tcPr>
          <w:p w:rsidR="002C0CE4" w:rsidRPr="00274E32" w:rsidRDefault="002C0CE4" w:rsidP="008D0418">
            <w:pPr>
              <w:pStyle w:val="NormalWeb"/>
              <w:rPr>
                <w:rFonts w:ascii="Garamond" w:hAnsi="Garamond"/>
                <w:b/>
                <w:sz w:val="22"/>
                <w:szCs w:val="22"/>
              </w:rPr>
            </w:pPr>
            <w:r w:rsidRPr="00274E32">
              <w:rPr>
                <w:rFonts w:ascii="Garamond" w:hAnsi="Garamond"/>
                <w:b/>
                <w:sz w:val="22"/>
                <w:szCs w:val="22"/>
              </w:rPr>
              <w:t>AZIONI  E QUOTE DI PARTECIPAZIONE IN SOCIETA’</w:t>
            </w:r>
          </w:p>
        </w:tc>
      </w:tr>
      <w:tr w:rsidR="002C0CE4" w:rsidRPr="00FD2962" w:rsidTr="00274E32">
        <w:trPr>
          <w:trHeight w:val="443"/>
        </w:trPr>
        <w:tc>
          <w:tcPr>
            <w:tcW w:w="3154" w:type="dxa"/>
          </w:tcPr>
          <w:p w:rsidR="002C0CE4" w:rsidRPr="00274E32" w:rsidRDefault="002C0CE4" w:rsidP="00274E3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sz w:val="22"/>
                <w:szCs w:val="22"/>
              </w:rPr>
            </w:pPr>
            <w:r w:rsidRPr="00274E32">
              <w:rPr>
                <w:rFonts w:ascii="Garamond" w:hAnsi="Garamond"/>
                <w:sz w:val="22"/>
                <w:szCs w:val="22"/>
              </w:rPr>
              <w:t xml:space="preserve">Denominazione della società </w:t>
            </w:r>
          </w:p>
          <w:p w:rsidR="002C0CE4" w:rsidRPr="00274E32" w:rsidRDefault="002C0CE4" w:rsidP="00274E3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sz w:val="22"/>
                <w:szCs w:val="22"/>
              </w:rPr>
            </w:pPr>
            <w:r w:rsidRPr="00274E32">
              <w:rPr>
                <w:rFonts w:ascii="Garamond" w:hAnsi="Garamond"/>
                <w:sz w:val="22"/>
                <w:szCs w:val="22"/>
              </w:rPr>
              <w:t>(anche estera)</w:t>
            </w:r>
          </w:p>
        </w:tc>
        <w:tc>
          <w:tcPr>
            <w:tcW w:w="2416" w:type="dxa"/>
          </w:tcPr>
          <w:p w:rsidR="002C0CE4" w:rsidRPr="00274E32" w:rsidRDefault="002C0CE4" w:rsidP="00274E32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sz w:val="22"/>
                <w:szCs w:val="22"/>
              </w:rPr>
            </w:pPr>
            <w:r w:rsidRPr="00274E32">
              <w:rPr>
                <w:rFonts w:ascii="Garamond" w:hAnsi="Garamond"/>
                <w:sz w:val="22"/>
                <w:szCs w:val="22"/>
              </w:rPr>
              <w:t>Tipologia</w:t>
            </w:r>
          </w:p>
          <w:p w:rsidR="002C0CE4" w:rsidRPr="00274E32" w:rsidRDefault="002C0CE4" w:rsidP="00274E32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sz w:val="22"/>
                <w:szCs w:val="22"/>
              </w:rPr>
            </w:pPr>
            <w:r w:rsidRPr="00274E32">
              <w:rPr>
                <w:rFonts w:ascii="Garamond" w:hAnsi="Garamond"/>
                <w:sz w:val="22"/>
                <w:szCs w:val="22"/>
              </w:rPr>
              <w:t>(indicare se si posseggono</w:t>
            </w:r>
          </w:p>
          <w:p w:rsidR="002C0CE4" w:rsidRPr="00274E32" w:rsidRDefault="002C0CE4" w:rsidP="00274E32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sz w:val="22"/>
                <w:szCs w:val="22"/>
              </w:rPr>
            </w:pPr>
            <w:r w:rsidRPr="00274E32">
              <w:rPr>
                <w:rFonts w:ascii="Garamond" w:hAnsi="Garamond"/>
                <w:sz w:val="22"/>
                <w:szCs w:val="22"/>
              </w:rPr>
              <w:t xml:space="preserve"> quote o azioni)</w:t>
            </w:r>
          </w:p>
        </w:tc>
        <w:tc>
          <w:tcPr>
            <w:tcW w:w="2180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  <w:r w:rsidRPr="00274E32">
              <w:rPr>
                <w:rFonts w:ascii="Garamond" w:hAnsi="Garamond"/>
                <w:sz w:val="22"/>
                <w:szCs w:val="22"/>
              </w:rPr>
              <w:t xml:space="preserve">n. di azioni </w:t>
            </w:r>
          </w:p>
        </w:tc>
        <w:tc>
          <w:tcPr>
            <w:tcW w:w="1996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  <w:r w:rsidRPr="00274E32">
              <w:rPr>
                <w:rFonts w:ascii="Garamond" w:hAnsi="Garamond"/>
                <w:sz w:val="22"/>
                <w:szCs w:val="22"/>
              </w:rPr>
              <w:t>n. di quote</w:t>
            </w:r>
          </w:p>
        </w:tc>
      </w:tr>
      <w:tr w:rsidR="002C0CE4" w:rsidRPr="00FD2962" w:rsidTr="00274E32">
        <w:tc>
          <w:tcPr>
            <w:tcW w:w="3154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6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80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96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C0CE4" w:rsidRPr="00FD2962" w:rsidTr="00274E32">
        <w:tc>
          <w:tcPr>
            <w:tcW w:w="3154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6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80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96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2C0CE4" w:rsidRDefault="002C0CE4" w:rsidP="00EF6041">
      <w:pPr>
        <w:pStyle w:val="NormalWeb"/>
        <w:ind w:left="720"/>
        <w:jc w:val="both"/>
        <w:rPr>
          <w:rFonts w:ascii="Garamond" w:hAnsi="Garamond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4819"/>
      </w:tblGrid>
      <w:tr w:rsidR="002C0CE4" w:rsidRPr="00FD2962" w:rsidTr="00274E32">
        <w:trPr>
          <w:trHeight w:val="292"/>
        </w:trPr>
        <w:tc>
          <w:tcPr>
            <w:tcW w:w="9781" w:type="dxa"/>
            <w:gridSpan w:val="2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74E32">
              <w:rPr>
                <w:rFonts w:ascii="Garamond" w:hAnsi="Garamond"/>
                <w:b/>
                <w:sz w:val="22"/>
                <w:szCs w:val="22"/>
              </w:rPr>
              <w:t>V</w:t>
            </w:r>
          </w:p>
        </w:tc>
      </w:tr>
      <w:tr w:rsidR="002C0CE4" w:rsidRPr="00FD2962" w:rsidTr="00274E32">
        <w:trPr>
          <w:trHeight w:val="292"/>
        </w:trPr>
        <w:tc>
          <w:tcPr>
            <w:tcW w:w="9781" w:type="dxa"/>
            <w:gridSpan w:val="2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  <w:r w:rsidRPr="00274E32">
              <w:rPr>
                <w:rFonts w:ascii="Garamond" w:hAnsi="Garamond"/>
                <w:b/>
                <w:sz w:val="22"/>
                <w:szCs w:val="22"/>
              </w:rPr>
              <w:t xml:space="preserve">ESERCIZIO DI FUNZIONI DI AMMINISTRATORE O DI SINDACO DI SOCIETÀ </w:t>
            </w:r>
          </w:p>
        </w:tc>
      </w:tr>
      <w:tr w:rsidR="002C0CE4" w:rsidRPr="00FD2962" w:rsidTr="00274E32">
        <w:tc>
          <w:tcPr>
            <w:tcW w:w="4962" w:type="dxa"/>
          </w:tcPr>
          <w:p w:rsidR="002C0CE4" w:rsidRPr="00274E32" w:rsidRDefault="002C0CE4" w:rsidP="00274E3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sz w:val="22"/>
                <w:szCs w:val="22"/>
              </w:rPr>
            </w:pPr>
            <w:r w:rsidRPr="00274E32">
              <w:rPr>
                <w:rFonts w:ascii="Garamond" w:hAnsi="Garamond"/>
                <w:sz w:val="22"/>
                <w:szCs w:val="22"/>
              </w:rPr>
              <w:t xml:space="preserve">Denominazione della società </w:t>
            </w:r>
          </w:p>
          <w:p w:rsidR="002C0CE4" w:rsidRPr="00274E32" w:rsidRDefault="002C0CE4" w:rsidP="00274E3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sz w:val="22"/>
                <w:szCs w:val="22"/>
              </w:rPr>
            </w:pPr>
            <w:r w:rsidRPr="00274E32">
              <w:rPr>
                <w:rFonts w:ascii="Garamond" w:hAnsi="Garamond"/>
                <w:sz w:val="22"/>
                <w:szCs w:val="22"/>
              </w:rPr>
              <w:t>(anche estera)</w:t>
            </w:r>
          </w:p>
        </w:tc>
        <w:tc>
          <w:tcPr>
            <w:tcW w:w="4819" w:type="dxa"/>
          </w:tcPr>
          <w:p w:rsidR="002C0CE4" w:rsidRPr="00274E32" w:rsidRDefault="002C0CE4" w:rsidP="00274E3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sz w:val="22"/>
                <w:szCs w:val="22"/>
              </w:rPr>
            </w:pPr>
            <w:r w:rsidRPr="00274E32">
              <w:rPr>
                <w:rFonts w:ascii="Garamond" w:hAnsi="Garamond"/>
                <w:sz w:val="22"/>
                <w:szCs w:val="22"/>
              </w:rPr>
              <w:t>Natura dell’incarico</w:t>
            </w:r>
          </w:p>
        </w:tc>
      </w:tr>
      <w:tr w:rsidR="002C0CE4" w:rsidRPr="00FD2962" w:rsidTr="00274E32">
        <w:tc>
          <w:tcPr>
            <w:tcW w:w="4962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19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C0CE4" w:rsidRPr="00FD2962" w:rsidTr="00274E32">
        <w:tc>
          <w:tcPr>
            <w:tcW w:w="4962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19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2C0CE4" w:rsidRDefault="002C0CE4" w:rsidP="00EF6041">
      <w:pPr>
        <w:pStyle w:val="NormalWeb"/>
        <w:ind w:left="720"/>
        <w:jc w:val="both"/>
        <w:rPr>
          <w:rFonts w:ascii="Garamond" w:hAnsi="Garamond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4819"/>
      </w:tblGrid>
      <w:tr w:rsidR="002C0CE4" w:rsidRPr="00FD2962" w:rsidTr="00274E32">
        <w:trPr>
          <w:trHeight w:val="292"/>
        </w:trPr>
        <w:tc>
          <w:tcPr>
            <w:tcW w:w="9781" w:type="dxa"/>
            <w:gridSpan w:val="2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74E32">
              <w:rPr>
                <w:rFonts w:ascii="Garamond" w:hAnsi="Garamond"/>
                <w:b/>
                <w:sz w:val="22"/>
                <w:szCs w:val="22"/>
              </w:rPr>
              <w:t>VI</w:t>
            </w:r>
          </w:p>
        </w:tc>
      </w:tr>
      <w:tr w:rsidR="002C0CE4" w:rsidRPr="00FD2962" w:rsidTr="00274E32">
        <w:tc>
          <w:tcPr>
            <w:tcW w:w="9781" w:type="dxa"/>
            <w:gridSpan w:val="2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  <w:r w:rsidRPr="00274E32">
              <w:rPr>
                <w:rFonts w:ascii="Garamond" w:hAnsi="Garamond"/>
                <w:b/>
                <w:sz w:val="22"/>
                <w:szCs w:val="22"/>
              </w:rPr>
              <w:t>TITOLARITA’ DI IMPRESE</w:t>
            </w:r>
          </w:p>
        </w:tc>
      </w:tr>
      <w:tr w:rsidR="002C0CE4" w:rsidRPr="00FD2962" w:rsidTr="00274E32">
        <w:tc>
          <w:tcPr>
            <w:tcW w:w="4962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  <w:r w:rsidRPr="00274E32">
              <w:rPr>
                <w:rFonts w:ascii="Garamond" w:hAnsi="Garamond"/>
                <w:sz w:val="22"/>
                <w:szCs w:val="22"/>
              </w:rPr>
              <w:t>Denominazione dell’impresa</w:t>
            </w:r>
          </w:p>
        </w:tc>
        <w:tc>
          <w:tcPr>
            <w:tcW w:w="4819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  <w:r w:rsidRPr="00274E32">
              <w:rPr>
                <w:rFonts w:ascii="Garamond" w:hAnsi="Garamond"/>
                <w:sz w:val="22"/>
                <w:szCs w:val="22"/>
              </w:rPr>
              <w:t>Qualifica</w:t>
            </w:r>
          </w:p>
        </w:tc>
      </w:tr>
      <w:tr w:rsidR="002C0CE4" w:rsidRPr="00FD2962" w:rsidTr="00274E32">
        <w:tc>
          <w:tcPr>
            <w:tcW w:w="4962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19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C0CE4" w:rsidRPr="00FD2962" w:rsidTr="00274E32">
        <w:tc>
          <w:tcPr>
            <w:tcW w:w="4962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19" w:type="dxa"/>
          </w:tcPr>
          <w:p w:rsidR="002C0CE4" w:rsidRPr="00274E32" w:rsidRDefault="002C0CE4" w:rsidP="00274E32">
            <w:pPr>
              <w:pStyle w:val="NormalWeb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2C0CE4" w:rsidRDefault="002C0CE4" w:rsidP="00B732A0">
      <w:pPr>
        <w:rPr>
          <w:rFonts w:ascii="Garamond" w:hAnsi="Garamond"/>
        </w:rPr>
      </w:pPr>
    </w:p>
    <w:p w:rsidR="002C0CE4" w:rsidRDefault="002C0CE4" w:rsidP="00B732A0">
      <w:pPr>
        <w:rPr>
          <w:rFonts w:ascii="Garamond" w:hAnsi="Garamond"/>
          <w:b/>
          <w:bCs/>
        </w:rPr>
      </w:pPr>
      <w:r w:rsidRPr="00580331">
        <w:rPr>
          <w:rFonts w:ascii="Garamond" w:hAnsi="Garamond"/>
          <w:bCs/>
        </w:rPr>
        <w:t>Sul mio onore affermo che la dichiarazione corrisponde al vero</w:t>
      </w:r>
      <w:r>
        <w:rPr>
          <w:rFonts w:ascii="Garamond" w:hAnsi="Garamond"/>
          <w:b/>
          <w:bCs/>
        </w:rPr>
        <w:t>.</w:t>
      </w:r>
    </w:p>
    <w:p w:rsidR="002C0CE4" w:rsidRDefault="002C0CE4" w:rsidP="00B732A0">
      <w:pPr>
        <w:rPr>
          <w:rFonts w:ascii="Garamond" w:hAnsi="Garamond"/>
          <w:b/>
          <w:bCs/>
        </w:rPr>
      </w:pPr>
    </w:p>
    <w:p w:rsidR="002C0CE4" w:rsidRDefault="002C0CE4" w:rsidP="00B732A0">
      <w:pPr>
        <w:rPr>
          <w:rFonts w:ascii="Garamond" w:hAnsi="Garamond"/>
          <w:b/>
          <w:bCs/>
        </w:rPr>
      </w:pPr>
    </w:p>
    <w:p w:rsidR="002C0CE4" w:rsidRDefault="002C0CE4" w:rsidP="00B732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Data</w:t>
      </w:r>
    </w:p>
    <w:p w:rsidR="002C0CE4" w:rsidRDefault="002C0CE4" w:rsidP="00580331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Firma del dichiarante</w:t>
      </w:r>
    </w:p>
    <w:sectPr w:rsidR="002C0CE4" w:rsidSect="00496C36">
      <w:headerReference w:type="default" r:id="rId7"/>
      <w:footerReference w:type="default" r:id="rId8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CE4" w:rsidRDefault="002C0CE4" w:rsidP="000A07AD">
      <w:r>
        <w:separator/>
      </w:r>
    </w:p>
  </w:endnote>
  <w:endnote w:type="continuationSeparator" w:id="0">
    <w:p w:rsidR="002C0CE4" w:rsidRDefault="002C0CE4" w:rsidP="000A0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E4" w:rsidRDefault="002C0CE4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2C0CE4" w:rsidRPr="009F0061" w:rsidRDefault="002C0CE4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CE4" w:rsidRDefault="002C0CE4" w:rsidP="000A07AD">
      <w:r>
        <w:separator/>
      </w:r>
    </w:p>
  </w:footnote>
  <w:footnote w:type="continuationSeparator" w:id="0">
    <w:p w:rsidR="002C0CE4" w:rsidRDefault="002C0CE4" w:rsidP="000A0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E4" w:rsidRDefault="002C0CE4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  <w:r w:rsidRPr="00274E32">
      <w:rPr>
        <w:rFonts w:ascii="Kunstler Script" w:hAnsi="Kunstler Script"/>
        <w:b/>
        <w:noProof/>
        <w:color w:val="1F497D"/>
        <w:w w:val="66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42.75pt;height:48pt;visibility:visible">
          <v:imagedata r:id="rId1" o:title="" gain="71235f" blacklevel="2621f"/>
        </v:shape>
      </w:pict>
    </w:r>
  </w:p>
  <w:p w:rsidR="002C0CE4" w:rsidRDefault="002C0CE4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</w:p>
  <w:p w:rsidR="002C0CE4" w:rsidRPr="007E4DA5" w:rsidRDefault="002C0CE4" w:rsidP="000A07AD">
    <w:pPr>
      <w:tabs>
        <w:tab w:val="center" w:pos="4678"/>
      </w:tabs>
      <w:ind w:right="282"/>
      <w:jc w:val="center"/>
      <w:rPr>
        <w:rFonts w:ascii="Garamond" w:hAnsi="Garamond" w:cs="Arial"/>
        <w:b/>
        <w:i/>
        <w:color w:val="1F497D"/>
      </w:rPr>
    </w:pPr>
    <w:r w:rsidRPr="007E4DA5">
      <w:rPr>
        <w:rFonts w:ascii="Garamond" w:hAnsi="Garamond" w:cs="Arial"/>
        <w:b/>
        <w:i/>
        <w:color w:val="1F497D"/>
      </w:rPr>
      <w:t>Autorità Nazionale Anticorruzione</w:t>
    </w:r>
  </w:p>
  <w:p w:rsidR="002C0CE4" w:rsidRDefault="002C0CE4" w:rsidP="00972A4C">
    <w:pPr>
      <w:tabs>
        <w:tab w:val="center" w:pos="4678"/>
      </w:tabs>
      <w:spacing w:before="120"/>
      <w:ind w:right="284"/>
      <w:jc w:val="center"/>
      <w:rPr>
        <w:rFonts w:ascii="Garamond" w:hAnsi="Garamond"/>
        <w:i/>
        <w:color w:val="1F497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959"/>
    <w:rsid w:val="00016407"/>
    <w:rsid w:val="00037F1B"/>
    <w:rsid w:val="0004264B"/>
    <w:rsid w:val="00066B41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2576B"/>
    <w:rsid w:val="001523C0"/>
    <w:rsid w:val="00183DE2"/>
    <w:rsid w:val="00183E55"/>
    <w:rsid w:val="001979B7"/>
    <w:rsid w:val="001D47C1"/>
    <w:rsid w:val="001D7F91"/>
    <w:rsid w:val="001F035D"/>
    <w:rsid w:val="001F13F2"/>
    <w:rsid w:val="001F3BEB"/>
    <w:rsid w:val="00251EAA"/>
    <w:rsid w:val="0025360B"/>
    <w:rsid w:val="00263E53"/>
    <w:rsid w:val="00274928"/>
    <w:rsid w:val="00274E32"/>
    <w:rsid w:val="0028363B"/>
    <w:rsid w:val="002B7C7C"/>
    <w:rsid w:val="002C0CE4"/>
    <w:rsid w:val="002C2C35"/>
    <w:rsid w:val="002C3C9B"/>
    <w:rsid w:val="002D7C4C"/>
    <w:rsid w:val="002E3933"/>
    <w:rsid w:val="002E5F3A"/>
    <w:rsid w:val="002F5CAA"/>
    <w:rsid w:val="003023FC"/>
    <w:rsid w:val="00331AF6"/>
    <w:rsid w:val="0034783A"/>
    <w:rsid w:val="003522EC"/>
    <w:rsid w:val="003B708F"/>
    <w:rsid w:val="003D6897"/>
    <w:rsid w:val="003E052B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D358F"/>
    <w:rsid w:val="004E1B95"/>
    <w:rsid w:val="005062D0"/>
    <w:rsid w:val="00516B73"/>
    <w:rsid w:val="0053391F"/>
    <w:rsid w:val="00562A65"/>
    <w:rsid w:val="00565047"/>
    <w:rsid w:val="00580331"/>
    <w:rsid w:val="005868C0"/>
    <w:rsid w:val="005A2B68"/>
    <w:rsid w:val="005B248A"/>
    <w:rsid w:val="005B3FDC"/>
    <w:rsid w:val="005B61A1"/>
    <w:rsid w:val="005C2371"/>
    <w:rsid w:val="005C42F5"/>
    <w:rsid w:val="005D3626"/>
    <w:rsid w:val="005F0336"/>
    <w:rsid w:val="005F754C"/>
    <w:rsid w:val="00602F27"/>
    <w:rsid w:val="00605462"/>
    <w:rsid w:val="00637E18"/>
    <w:rsid w:val="0066114D"/>
    <w:rsid w:val="00661AC3"/>
    <w:rsid w:val="00674254"/>
    <w:rsid w:val="006A028D"/>
    <w:rsid w:val="006A02E6"/>
    <w:rsid w:val="006C60CF"/>
    <w:rsid w:val="006D6B32"/>
    <w:rsid w:val="0075102C"/>
    <w:rsid w:val="007522F8"/>
    <w:rsid w:val="00754410"/>
    <w:rsid w:val="0075577D"/>
    <w:rsid w:val="0079201F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31400"/>
    <w:rsid w:val="00865901"/>
    <w:rsid w:val="00883E1D"/>
    <w:rsid w:val="00884DE8"/>
    <w:rsid w:val="008A0959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27A5"/>
    <w:rsid w:val="009F0061"/>
    <w:rsid w:val="009F5559"/>
    <w:rsid w:val="00A01700"/>
    <w:rsid w:val="00A02F75"/>
    <w:rsid w:val="00A24B01"/>
    <w:rsid w:val="00A4292F"/>
    <w:rsid w:val="00A52571"/>
    <w:rsid w:val="00A561A7"/>
    <w:rsid w:val="00A7776E"/>
    <w:rsid w:val="00AB11BF"/>
    <w:rsid w:val="00AB5C08"/>
    <w:rsid w:val="00AB7F18"/>
    <w:rsid w:val="00AD39B6"/>
    <w:rsid w:val="00AE72A6"/>
    <w:rsid w:val="00AF193E"/>
    <w:rsid w:val="00B06E85"/>
    <w:rsid w:val="00B11A49"/>
    <w:rsid w:val="00B15BB1"/>
    <w:rsid w:val="00B45E1A"/>
    <w:rsid w:val="00B5230B"/>
    <w:rsid w:val="00B70301"/>
    <w:rsid w:val="00B732A0"/>
    <w:rsid w:val="00B85EAE"/>
    <w:rsid w:val="00B9588F"/>
    <w:rsid w:val="00BA672F"/>
    <w:rsid w:val="00BA7D8B"/>
    <w:rsid w:val="00BC1459"/>
    <w:rsid w:val="00BC7A4D"/>
    <w:rsid w:val="00BD52D5"/>
    <w:rsid w:val="00BF524B"/>
    <w:rsid w:val="00C10911"/>
    <w:rsid w:val="00C22E77"/>
    <w:rsid w:val="00C24742"/>
    <w:rsid w:val="00C26EDB"/>
    <w:rsid w:val="00C35712"/>
    <w:rsid w:val="00C53008"/>
    <w:rsid w:val="00C676DF"/>
    <w:rsid w:val="00C81EFA"/>
    <w:rsid w:val="00C90E2D"/>
    <w:rsid w:val="00CE1D45"/>
    <w:rsid w:val="00D10243"/>
    <w:rsid w:val="00D125EF"/>
    <w:rsid w:val="00D66273"/>
    <w:rsid w:val="00D75B02"/>
    <w:rsid w:val="00D7687D"/>
    <w:rsid w:val="00D81B6F"/>
    <w:rsid w:val="00DA6915"/>
    <w:rsid w:val="00E00B82"/>
    <w:rsid w:val="00E1342E"/>
    <w:rsid w:val="00E22990"/>
    <w:rsid w:val="00E43105"/>
    <w:rsid w:val="00E67208"/>
    <w:rsid w:val="00E852E6"/>
    <w:rsid w:val="00EB4FB0"/>
    <w:rsid w:val="00EE68F1"/>
    <w:rsid w:val="00EF46E9"/>
    <w:rsid w:val="00EF6041"/>
    <w:rsid w:val="00F0138D"/>
    <w:rsid w:val="00F203AA"/>
    <w:rsid w:val="00F4086D"/>
    <w:rsid w:val="00F45072"/>
    <w:rsid w:val="00F45B59"/>
    <w:rsid w:val="00F5656D"/>
    <w:rsid w:val="00F74DE8"/>
    <w:rsid w:val="00F81C34"/>
    <w:rsid w:val="00F81E56"/>
    <w:rsid w:val="00FA375D"/>
    <w:rsid w:val="00FA479D"/>
    <w:rsid w:val="00FB5937"/>
    <w:rsid w:val="00FB6E87"/>
    <w:rsid w:val="00FD1274"/>
    <w:rsid w:val="00FD2221"/>
    <w:rsid w:val="00FD2962"/>
    <w:rsid w:val="00FE1CD6"/>
    <w:rsid w:val="00FE1F0B"/>
    <w:rsid w:val="00FE5979"/>
    <w:rsid w:val="00FF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0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0959"/>
    <w:rPr>
      <w:rFonts w:ascii="Tahoma" w:hAnsi="Tahoma" w:cs="Tahoma"/>
      <w:sz w:val="16"/>
      <w:szCs w:val="16"/>
      <w:lang w:eastAsia="it-IT"/>
    </w:rPr>
  </w:style>
  <w:style w:type="character" w:styleId="Hyperlink">
    <w:name w:val="Hyperlink"/>
    <w:basedOn w:val="DefaultParagraphFont"/>
    <w:uiPriority w:val="99"/>
    <w:rsid w:val="00C3571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A07A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A07AD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0A07A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07AD"/>
    <w:rPr>
      <w:rFonts w:ascii="Times New Roman" w:hAnsi="Times New Roman" w:cs="Times New Roman"/>
      <w:sz w:val="24"/>
      <w:szCs w:val="24"/>
      <w:lang w:eastAsia="it-IT"/>
    </w:rPr>
  </w:style>
  <w:style w:type="paragraph" w:styleId="NormalWeb">
    <w:name w:val="Normal (Web)"/>
    <w:basedOn w:val="Normal"/>
    <w:uiPriority w:val="99"/>
    <w:rsid w:val="004B165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1653"/>
    <w:rPr>
      <w:rFonts w:ascii="Times New Roman" w:hAnsi="Times New Roman" w:cs="Times New Roman"/>
      <w:noProof/>
      <w:color w:val="000000"/>
      <w:sz w:val="20"/>
      <w:szCs w:val="20"/>
      <w:lang w:eastAsia="it-IT"/>
    </w:rPr>
  </w:style>
  <w:style w:type="paragraph" w:styleId="BodyTextIndent2">
    <w:name w:val="Body Text Indent 2"/>
    <w:basedOn w:val="Normal"/>
    <w:link w:val="BodyTextIndent2Char"/>
    <w:uiPriority w:val="99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B1653"/>
    <w:rPr>
      <w:rFonts w:ascii="Times New Roman" w:hAnsi="Times New Roman" w:cs="Times New Roman"/>
      <w:noProof/>
      <w:color w:val="000000"/>
      <w:sz w:val="20"/>
      <w:szCs w:val="20"/>
      <w:lang w:eastAsia="it-IT"/>
    </w:rPr>
  </w:style>
  <w:style w:type="table" w:styleId="TableGrid">
    <w:name w:val="Table Grid"/>
    <w:basedOn w:val="TableNormal"/>
    <w:uiPriority w:val="99"/>
    <w:rsid w:val="00EF60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74254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0A5A48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B958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95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9588F"/>
    <w:rPr>
      <w:rFonts w:ascii="Times New Roman" w:hAnsi="Times New Roman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95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9588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C26E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6EDB"/>
    <w:rPr>
      <w:rFonts w:ascii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rsid w:val="00C26ED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178</Words>
  <Characters>1018</Characters>
  <Application>Microsoft Office Outlook</Application>
  <DocSecurity>0</DocSecurity>
  <Lines>0</Lines>
  <Paragraphs>0</Paragraphs>
  <ScaleCrop>false</ScaleCrop>
  <Company>AVCP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g.posa</dc:creator>
  <cp:keywords/>
  <dc:description/>
  <cp:lastModifiedBy>Orazio Vecchio</cp:lastModifiedBy>
  <cp:revision>2</cp:revision>
  <cp:lastPrinted>2015-02-16T12:01:00Z</cp:lastPrinted>
  <dcterms:created xsi:type="dcterms:W3CDTF">2017-01-16T15:18:00Z</dcterms:created>
  <dcterms:modified xsi:type="dcterms:W3CDTF">2017-01-16T15:18:00Z</dcterms:modified>
</cp:coreProperties>
</file>